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52" w:rsidRPr="00424C21" w:rsidRDefault="00A14252" w:rsidP="00424C21">
      <w:pPr>
        <w:widowControl/>
        <w:spacing w:before="100" w:beforeAutospacing="1" w:after="100" w:afterAutospacing="1" w:line="300" w:lineRule="exact"/>
        <w:jc w:val="center"/>
        <w:rPr>
          <w:rFonts w:ascii="宋体" w:cs="Arial"/>
          <w:color w:val="222222"/>
          <w:kern w:val="0"/>
          <w:sz w:val="30"/>
          <w:szCs w:val="30"/>
        </w:rPr>
      </w:pPr>
      <w:r>
        <w:rPr>
          <w:rFonts w:ascii="宋体" w:hAnsi="宋体" w:cs="Arial" w:hint="eastAsia"/>
          <w:b/>
          <w:bCs/>
          <w:color w:val="222222"/>
          <w:kern w:val="0"/>
          <w:sz w:val="30"/>
          <w:szCs w:val="30"/>
        </w:rPr>
        <w:t>北京师范大学心理学部</w:t>
      </w:r>
    </w:p>
    <w:p w:rsidR="00A14252" w:rsidRDefault="00A14252" w:rsidP="00424C21">
      <w:pPr>
        <w:widowControl/>
        <w:spacing w:before="100" w:beforeAutospacing="1" w:after="100" w:afterAutospacing="1" w:line="300" w:lineRule="exact"/>
        <w:jc w:val="center"/>
        <w:rPr>
          <w:rFonts w:ascii="宋体" w:cs="宋体"/>
          <w:b/>
          <w:bCs/>
          <w:color w:val="000000"/>
          <w:kern w:val="0"/>
          <w:sz w:val="30"/>
          <w:szCs w:val="30"/>
        </w:rPr>
      </w:pPr>
      <w:r w:rsidRPr="00424C21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201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9</w:t>
      </w:r>
      <w:r w:rsidRPr="00424C21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年学术型硕士研究生复试名单</w:t>
      </w:r>
    </w:p>
    <w:p w:rsidR="00A14252" w:rsidRPr="00061E85" w:rsidRDefault="00A14252" w:rsidP="004D5C60">
      <w:pPr>
        <w:widowControl/>
        <w:spacing w:before="100" w:beforeAutospacing="1" w:after="100" w:afterAutospacing="1"/>
        <w:ind w:firstLineChars="200" w:firstLine="31680"/>
        <w:jc w:val="left"/>
        <w:rPr>
          <w:b/>
        </w:rPr>
      </w:pPr>
      <w:r w:rsidRPr="00061E85">
        <w:rPr>
          <w:rFonts w:hint="eastAsia"/>
          <w:b/>
        </w:rPr>
        <w:t>一、心理学专业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1"/>
        <w:gridCol w:w="1419"/>
        <w:gridCol w:w="1134"/>
        <w:gridCol w:w="1276"/>
        <w:gridCol w:w="1134"/>
        <w:gridCol w:w="1417"/>
      </w:tblGrid>
      <w:tr w:rsidR="00A14252" w:rsidRPr="00837F37" w:rsidTr="00837F37">
        <w:trPr>
          <w:trHeight w:val="397"/>
        </w:trPr>
        <w:tc>
          <w:tcPr>
            <w:tcW w:w="2551" w:type="dxa"/>
            <w:vAlign w:val="center"/>
          </w:tcPr>
          <w:p w:rsidR="00A14252" w:rsidRPr="00837F37" w:rsidRDefault="00A14252" w:rsidP="00837F3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837F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考号</w:t>
            </w:r>
          </w:p>
        </w:tc>
        <w:tc>
          <w:tcPr>
            <w:tcW w:w="1419" w:type="dxa"/>
            <w:vAlign w:val="center"/>
          </w:tcPr>
          <w:p w:rsidR="00A14252" w:rsidRPr="00837F37" w:rsidRDefault="00A14252" w:rsidP="00837F3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837F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A14252" w:rsidRPr="00837F37" w:rsidRDefault="00A14252" w:rsidP="00837F3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837F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276" w:type="dxa"/>
            <w:vAlign w:val="center"/>
          </w:tcPr>
          <w:p w:rsidR="00A14252" w:rsidRPr="00837F37" w:rsidRDefault="00A14252" w:rsidP="00837F3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837F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1134" w:type="dxa"/>
            <w:vAlign w:val="center"/>
          </w:tcPr>
          <w:p w:rsidR="00A14252" w:rsidRPr="00837F37" w:rsidRDefault="00A14252" w:rsidP="00837F3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837F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417" w:type="dxa"/>
            <w:vAlign w:val="center"/>
          </w:tcPr>
          <w:p w:rsidR="00A14252" w:rsidRPr="00837F37" w:rsidRDefault="00A14252" w:rsidP="00837F3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837F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100279218380689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曹雅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82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239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390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100279218380515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李本田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78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244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389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100279218380705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陈嘉彦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88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231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386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100279218380666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徐梓婧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79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237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386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100279218380842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代宁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232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385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100279218380551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董文娟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77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227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372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100279218380501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孙晓莹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227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370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100279218380195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李虹颖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230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369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100279218380427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郑远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74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229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366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100279218380328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王松雪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85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206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364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100279218380253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朱黎明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226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364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100279218380695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赵伊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83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206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362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100279218380755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罗文俊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77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213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361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100279218380833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明慧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78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208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361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100279218380201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姜梓鑫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217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358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100279218380177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于燕飞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bookmarkStart w:id="0" w:name="RANGE!D17"/>
            <w:bookmarkEnd w:id="0"/>
            <w:r>
              <w:rPr>
                <w:color w:val="000000"/>
                <w:sz w:val="22"/>
              </w:rPr>
              <w:t>63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358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100279218380838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王彩红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83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355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100279218380264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王欣夷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355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100279218380083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范逸飞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203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350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100279218380572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闫婷婷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215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350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100279218380392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张蕊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78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204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350</w:t>
            </w:r>
          </w:p>
        </w:tc>
      </w:tr>
      <w:tr w:rsidR="00A14252" w:rsidRPr="00837F37" w:rsidTr="00051CC0">
        <w:trPr>
          <w:trHeight w:val="397"/>
        </w:trPr>
        <w:tc>
          <w:tcPr>
            <w:tcW w:w="2551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100279218380268</w:t>
            </w:r>
          </w:p>
        </w:tc>
        <w:tc>
          <w:tcPr>
            <w:tcW w:w="1419" w:type="dxa"/>
            <w:vAlign w:val="bottom"/>
          </w:tcPr>
          <w:p w:rsidR="00A14252" w:rsidRDefault="00A1425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赵启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66</w:t>
            </w:r>
          </w:p>
        </w:tc>
        <w:tc>
          <w:tcPr>
            <w:tcW w:w="1276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134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209</w:t>
            </w:r>
          </w:p>
        </w:tc>
        <w:tc>
          <w:tcPr>
            <w:tcW w:w="1417" w:type="dxa"/>
            <w:vAlign w:val="bottom"/>
          </w:tcPr>
          <w:p w:rsidR="00A14252" w:rsidRDefault="00A14252">
            <w:pPr>
              <w:jc w:val="center"/>
              <w:rPr>
                <w:rFonts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350</w:t>
            </w:r>
          </w:p>
        </w:tc>
      </w:tr>
      <w:tr w:rsidR="00A14252" w:rsidRPr="00837F37" w:rsidTr="00D03555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100279218380065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张季瑶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273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421</w:t>
            </w:r>
          </w:p>
        </w:tc>
      </w:tr>
      <w:tr w:rsidR="00A14252" w:rsidRPr="00837F37" w:rsidTr="00D03555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100279218380068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贺邢之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272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404</w:t>
            </w:r>
          </w:p>
        </w:tc>
      </w:tr>
      <w:tr w:rsidR="00A14252" w:rsidRPr="00837F37" w:rsidTr="00D03555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100279218380600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杨梦璇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81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248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400</w:t>
            </w:r>
          </w:p>
        </w:tc>
      </w:tr>
      <w:tr w:rsidR="00A14252" w:rsidRPr="00837F37" w:rsidTr="00D03555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100279218380604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付泽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242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398</w:t>
            </w:r>
          </w:p>
        </w:tc>
      </w:tr>
      <w:tr w:rsidR="00A14252" w:rsidRPr="00837F37" w:rsidTr="00D03555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100279218380520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刘金菊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251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390</w:t>
            </w:r>
          </w:p>
        </w:tc>
      </w:tr>
      <w:tr w:rsidR="00A14252" w:rsidRPr="00837F37" w:rsidTr="00D03555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100279218380707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王紫婷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254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381</w:t>
            </w:r>
          </w:p>
        </w:tc>
      </w:tr>
    </w:tbl>
    <w:p w:rsidR="00A14252" w:rsidRDefault="00A14252" w:rsidP="0020367C">
      <w:pPr>
        <w:widowControl/>
        <w:spacing w:before="100" w:beforeAutospacing="1" w:after="100" w:afterAutospacing="1"/>
        <w:jc w:val="right"/>
        <w:rPr>
          <w:rFonts w:ascii="宋体" w:cs="Arial"/>
          <w:color w:val="222222"/>
          <w:kern w:val="0"/>
          <w:szCs w:val="21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1"/>
        <w:gridCol w:w="1419"/>
        <w:gridCol w:w="1134"/>
        <w:gridCol w:w="1276"/>
        <w:gridCol w:w="1134"/>
        <w:gridCol w:w="1417"/>
      </w:tblGrid>
      <w:tr w:rsidR="00A14252" w:rsidRPr="00837F37" w:rsidTr="00837F37">
        <w:trPr>
          <w:trHeight w:val="397"/>
        </w:trPr>
        <w:tc>
          <w:tcPr>
            <w:tcW w:w="2551" w:type="dxa"/>
            <w:vAlign w:val="center"/>
          </w:tcPr>
          <w:p w:rsidR="00A14252" w:rsidRPr="00837F37" w:rsidRDefault="00A14252" w:rsidP="00837F3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837F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考号</w:t>
            </w:r>
          </w:p>
        </w:tc>
        <w:tc>
          <w:tcPr>
            <w:tcW w:w="1419" w:type="dxa"/>
            <w:vAlign w:val="center"/>
          </w:tcPr>
          <w:p w:rsidR="00A14252" w:rsidRPr="00837F37" w:rsidRDefault="00A14252" w:rsidP="00837F3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837F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A14252" w:rsidRPr="00837F37" w:rsidRDefault="00A14252" w:rsidP="00837F3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837F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276" w:type="dxa"/>
            <w:vAlign w:val="center"/>
          </w:tcPr>
          <w:p w:rsidR="00A14252" w:rsidRPr="00837F37" w:rsidRDefault="00A14252" w:rsidP="00837F3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837F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1134" w:type="dxa"/>
            <w:vAlign w:val="center"/>
          </w:tcPr>
          <w:p w:rsidR="00A14252" w:rsidRPr="00837F37" w:rsidRDefault="00A14252" w:rsidP="00837F3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837F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417" w:type="dxa"/>
            <w:vAlign w:val="center"/>
          </w:tcPr>
          <w:p w:rsidR="00A14252" w:rsidRPr="00837F37" w:rsidRDefault="00A14252" w:rsidP="00837F3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837F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100279218380292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吴思梦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227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372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100279218380305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宋晓萌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230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370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100279218380049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张芝豪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82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227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370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100279218380652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戴玉剑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232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370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100279218380519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谢苗苗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247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369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100279218380064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曹仔琪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240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367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100279218380221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郭泽亚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235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365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100279218380549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朱彤彤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228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364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100279218380796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鬲余欣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52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246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363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100279218380293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胡文杰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237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360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100279218380459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吴美云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232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360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100279218380603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钟苗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220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358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100279218380736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王祎凡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233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357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100279218380058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苏严严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220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355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100279218380623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高成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228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354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100279218380563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卜翰杰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221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349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100279218380686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刘宏钰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204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349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100279218380724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张家宁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206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347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100279218380308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秦佩佩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227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344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100279218380247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冀天怡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205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343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100279218380451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谭泽亚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209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342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100279218380314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梁溪桐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214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342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100279218380706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张海婷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197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341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100279218380322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朱宁宁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222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340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100279218380050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王语清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196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336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100279218380372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王洋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198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335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100279218380340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高文洁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205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334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100279218380210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要亚鑫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206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334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100279218380529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孙一文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197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333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100279218380582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陈依依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52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220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333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100279218380395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梁一雨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205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332</w:t>
            </w:r>
          </w:p>
        </w:tc>
      </w:tr>
      <w:tr w:rsidR="00A14252" w:rsidRPr="00837F37" w:rsidTr="008C63E7">
        <w:trPr>
          <w:trHeight w:val="397"/>
        </w:trPr>
        <w:tc>
          <w:tcPr>
            <w:tcW w:w="2551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100279218380240</w:t>
            </w:r>
          </w:p>
        </w:tc>
        <w:tc>
          <w:tcPr>
            <w:tcW w:w="1419" w:type="dxa"/>
          </w:tcPr>
          <w:p w:rsidR="00A14252" w:rsidRDefault="00A1425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孔令竹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1276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134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213</w:t>
            </w:r>
          </w:p>
        </w:tc>
        <w:tc>
          <w:tcPr>
            <w:tcW w:w="1417" w:type="dxa"/>
          </w:tcPr>
          <w:p w:rsidR="00A14252" w:rsidRDefault="00A14252">
            <w:pPr>
              <w:jc w:val="center"/>
              <w:rPr>
                <w:rFonts w:cs="宋体"/>
                <w:szCs w:val="21"/>
              </w:rPr>
            </w:pPr>
            <w:r>
              <w:rPr>
                <w:szCs w:val="21"/>
              </w:rPr>
              <w:t>332</w:t>
            </w:r>
          </w:p>
        </w:tc>
      </w:tr>
    </w:tbl>
    <w:p w:rsidR="00A14252" w:rsidRDefault="00A14252" w:rsidP="00475650">
      <w:pPr>
        <w:widowControl/>
        <w:spacing w:before="100" w:beforeAutospacing="1" w:after="100" w:afterAutospacing="1"/>
        <w:jc w:val="center"/>
        <w:rPr>
          <w:rFonts w:ascii="宋体" w:cs="Arial"/>
          <w:color w:val="222222"/>
          <w:kern w:val="0"/>
          <w:szCs w:val="21"/>
        </w:rPr>
      </w:pPr>
    </w:p>
    <w:p w:rsidR="00A14252" w:rsidRPr="00424C21" w:rsidRDefault="00A14252" w:rsidP="00475650">
      <w:pPr>
        <w:widowControl/>
        <w:spacing w:before="100" w:beforeAutospacing="1" w:after="100" w:afterAutospacing="1"/>
        <w:jc w:val="center"/>
        <w:rPr>
          <w:rFonts w:ascii="宋体" w:cs="Arial"/>
          <w:color w:val="222222"/>
          <w:kern w:val="0"/>
          <w:szCs w:val="21"/>
        </w:rPr>
      </w:pPr>
    </w:p>
    <w:p w:rsidR="00A14252" w:rsidRPr="00475650" w:rsidRDefault="00A14252" w:rsidP="0068454E">
      <w:pPr>
        <w:widowControl/>
        <w:spacing w:before="100" w:beforeAutospacing="1" w:after="100" w:afterAutospacing="1"/>
        <w:ind w:firstLineChars="200" w:firstLine="31680"/>
        <w:jc w:val="left"/>
        <w:rPr>
          <w:b/>
        </w:rPr>
      </w:pPr>
      <w:r w:rsidRPr="00475650">
        <w:rPr>
          <w:rFonts w:hint="eastAsia"/>
          <w:b/>
        </w:rPr>
        <w:t>二、计算机应用技术</w:t>
      </w:r>
      <w:r>
        <w:rPr>
          <w:rFonts w:hint="eastAsia"/>
          <w:b/>
        </w:rPr>
        <w:t>专业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1276"/>
        <w:gridCol w:w="992"/>
        <w:gridCol w:w="992"/>
        <w:gridCol w:w="1276"/>
        <w:gridCol w:w="1276"/>
        <w:gridCol w:w="850"/>
      </w:tblGrid>
      <w:tr w:rsidR="00A14252" w:rsidRPr="006F6056" w:rsidTr="002F0A00">
        <w:trPr>
          <w:trHeight w:val="454"/>
        </w:trPr>
        <w:tc>
          <w:tcPr>
            <w:tcW w:w="2269" w:type="dxa"/>
            <w:vAlign w:val="center"/>
          </w:tcPr>
          <w:p w:rsidR="00A14252" w:rsidRPr="006F6056" w:rsidRDefault="00A14252" w:rsidP="002F0A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6F60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考号</w:t>
            </w:r>
          </w:p>
        </w:tc>
        <w:tc>
          <w:tcPr>
            <w:tcW w:w="1276" w:type="dxa"/>
            <w:vAlign w:val="center"/>
          </w:tcPr>
          <w:p w:rsidR="00A14252" w:rsidRPr="006F6056" w:rsidRDefault="00A14252" w:rsidP="002F0A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6F60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A14252" w:rsidRPr="006F6056" w:rsidRDefault="00A14252" w:rsidP="002F0A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6F60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992" w:type="dxa"/>
            <w:vAlign w:val="center"/>
          </w:tcPr>
          <w:p w:rsidR="00A14252" w:rsidRPr="006F6056" w:rsidRDefault="00A14252" w:rsidP="002F0A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6F60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1276" w:type="dxa"/>
            <w:vAlign w:val="center"/>
          </w:tcPr>
          <w:p w:rsidR="00A14252" w:rsidRPr="006F6056" w:rsidRDefault="00A14252" w:rsidP="002F0A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60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专业课</w:t>
            </w:r>
            <w:r w:rsidRPr="006F6056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A14252" w:rsidRPr="006F6056" w:rsidRDefault="00A14252" w:rsidP="002F0A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60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专业课</w:t>
            </w:r>
            <w:r w:rsidRPr="006F6056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A14252" w:rsidRPr="006F6056" w:rsidRDefault="00A14252" w:rsidP="002F0A0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6F60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</w:tr>
      <w:tr w:rsidR="00A14252" w:rsidRPr="006F6056" w:rsidTr="002F0A00">
        <w:trPr>
          <w:trHeight w:val="454"/>
        </w:trPr>
        <w:tc>
          <w:tcPr>
            <w:tcW w:w="2269" w:type="dxa"/>
          </w:tcPr>
          <w:p w:rsidR="00A14252" w:rsidRPr="006F6056" w:rsidRDefault="00A14252" w:rsidP="00413AB2">
            <w:pPr>
              <w:jc w:val="center"/>
            </w:pPr>
            <w:r w:rsidRPr="006F6056">
              <w:t>100279218380848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rPr>
                <w:rFonts w:hint="eastAsia"/>
              </w:rPr>
              <w:t>陈豪杰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65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79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122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133</w:t>
            </w:r>
          </w:p>
        </w:tc>
        <w:tc>
          <w:tcPr>
            <w:tcW w:w="850" w:type="dxa"/>
          </w:tcPr>
          <w:p w:rsidR="00A14252" w:rsidRPr="006F6056" w:rsidRDefault="00A14252" w:rsidP="00413AB2">
            <w:pPr>
              <w:jc w:val="center"/>
            </w:pPr>
            <w:r w:rsidRPr="006F6056">
              <w:t>399</w:t>
            </w:r>
          </w:p>
        </w:tc>
      </w:tr>
      <w:tr w:rsidR="00A14252" w:rsidRPr="006F6056" w:rsidTr="002F0A00">
        <w:trPr>
          <w:trHeight w:val="454"/>
        </w:trPr>
        <w:tc>
          <w:tcPr>
            <w:tcW w:w="2269" w:type="dxa"/>
          </w:tcPr>
          <w:p w:rsidR="00A14252" w:rsidRPr="006F6056" w:rsidRDefault="00A14252" w:rsidP="00413AB2">
            <w:pPr>
              <w:jc w:val="center"/>
            </w:pPr>
            <w:r w:rsidRPr="006F6056">
              <w:t>100279218380856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rPr>
                <w:rFonts w:hint="eastAsia"/>
              </w:rPr>
              <w:t>张智城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61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61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96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137</w:t>
            </w:r>
          </w:p>
        </w:tc>
        <w:tc>
          <w:tcPr>
            <w:tcW w:w="850" w:type="dxa"/>
          </w:tcPr>
          <w:p w:rsidR="00A14252" w:rsidRPr="006F6056" w:rsidRDefault="00A14252" w:rsidP="00413AB2">
            <w:pPr>
              <w:jc w:val="center"/>
            </w:pPr>
            <w:r w:rsidRPr="006F6056">
              <w:t>355</w:t>
            </w:r>
          </w:p>
        </w:tc>
      </w:tr>
      <w:tr w:rsidR="00A14252" w:rsidRPr="006F6056" w:rsidTr="002F0A00">
        <w:trPr>
          <w:trHeight w:val="454"/>
        </w:trPr>
        <w:tc>
          <w:tcPr>
            <w:tcW w:w="2269" w:type="dxa"/>
          </w:tcPr>
          <w:p w:rsidR="00A14252" w:rsidRPr="006F6056" w:rsidRDefault="00A14252" w:rsidP="00413AB2">
            <w:pPr>
              <w:jc w:val="center"/>
            </w:pPr>
            <w:r w:rsidRPr="006F6056">
              <w:t>100279218380866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rPr>
                <w:rFonts w:hint="eastAsia"/>
              </w:rPr>
              <w:t>袁振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59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65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103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126</w:t>
            </w:r>
          </w:p>
        </w:tc>
        <w:tc>
          <w:tcPr>
            <w:tcW w:w="850" w:type="dxa"/>
          </w:tcPr>
          <w:p w:rsidR="00A14252" w:rsidRPr="006F6056" w:rsidRDefault="00A14252" w:rsidP="00413AB2">
            <w:pPr>
              <w:jc w:val="center"/>
            </w:pPr>
            <w:r w:rsidRPr="006F6056">
              <w:t>353</w:t>
            </w:r>
          </w:p>
        </w:tc>
      </w:tr>
      <w:tr w:rsidR="00A14252" w:rsidRPr="006F6056" w:rsidTr="002F0A00">
        <w:trPr>
          <w:trHeight w:val="454"/>
        </w:trPr>
        <w:tc>
          <w:tcPr>
            <w:tcW w:w="2269" w:type="dxa"/>
          </w:tcPr>
          <w:p w:rsidR="00A14252" w:rsidRPr="006F6056" w:rsidRDefault="00A14252" w:rsidP="00413AB2">
            <w:pPr>
              <w:jc w:val="center"/>
            </w:pPr>
            <w:r w:rsidRPr="006F6056">
              <w:t>100279218380847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rPr>
                <w:rFonts w:hint="eastAsia"/>
              </w:rPr>
              <w:t>韩晴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60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59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92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123</w:t>
            </w:r>
          </w:p>
        </w:tc>
        <w:tc>
          <w:tcPr>
            <w:tcW w:w="850" w:type="dxa"/>
          </w:tcPr>
          <w:p w:rsidR="00A14252" w:rsidRPr="006F6056" w:rsidRDefault="00A14252" w:rsidP="00413AB2">
            <w:pPr>
              <w:jc w:val="center"/>
            </w:pPr>
            <w:r w:rsidRPr="006F6056">
              <w:t>334</w:t>
            </w:r>
          </w:p>
        </w:tc>
      </w:tr>
      <w:tr w:rsidR="00A14252" w:rsidRPr="006F6056" w:rsidTr="002F0A00">
        <w:trPr>
          <w:trHeight w:val="454"/>
        </w:trPr>
        <w:tc>
          <w:tcPr>
            <w:tcW w:w="2269" w:type="dxa"/>
          </w:tcPr>
          <w:p w:rsidR="00A14252" w:rsidRPr="006F6056" w:rsidRDefault="00A14252" w:rsidP="00413AB2">
            <w:pPr>
              <w:jc w:val="center"/>
            </w:pPr>
            <w:r w:rsidRPr="006F6056">
              <w:t>100279218380850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rPr>
                <w:rFonts w:hint="eastAsia"/>
              </w:rPr>
              <w:t>张宝奇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61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57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85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125</w:t>
            </w:r>
          </w:p>
        </w:tc>
        <w:tc>
          <w:tcPr>
            <w:tcW w:w="850" w:type="dxa"/>
          </w:tcPr>
          <w:p w:rsidR="00A14252" w:rsidRPr="006F6056" w:rsidRDefault="00A14252" w:rsidP="00413AB2">
            <w:pPr>
              <w:jc w:val="center"/>
            </w:pPr>
            <w:r w:rsidRPr="006F6056">
              <w:t>328</w:t>
            </w:r>
          </w:p>
        </w:tc>
      </w:tr>
      <w:tr w:rsidR="00A14252" w:rsidRPr="006F6056" w:rsidTr="002F0A00">
        <w:trPr>
          <w:trHeight w:val="454"/>
        </w:trPr>
        <w:tc>
          <w:tcPr>
            <w:tcW w:w="2269" w:type="dxa"/>
          </w:tcPr>
          <w:p w:rsidR="00A14252" w:rsidRPr="006F6056" w:rsidRDefault="00A14252" w:rsidP="00413AB2">
            <w:pPr>
              <w:jc w:val="center"/>
            </w:pPr>
            <w:r w:rsidRPr="006F6056">
              <w:t>100279218380846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rPr>
                <w:rFonts w:hint="eastAsia"/>
              </w:rPr>
              <w:t>胡振燕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64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63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92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104</w:t>
            </w:r>
          </w:p>
        </w:tc>
        <w:tc>
          <w:tcPr>
            <w:tcW w:w="850" w:type="dxa"/>
          </w:tcPr>
          <w:p w:rsidR="00A14252" w:rsidRPr="006F6056" w:rsidRDefault="00A14252" w:rsidP="00413AB2">
            <w:pPr>
              <w:jc w:val="center"/>
            </w:pPr>
            <w:r w:rsidRPr="006F6056">
              <w:t>323</w:t>
            </w:r>
          </w:p>
        </w:tc>
      </w:tr>
      <w:tr w:rsidR="00A14252" w:rsidRPr="006F6056" w:rsidTr="002F0A00">
        <w:trPr>
          <w:trHeight w:val="454"/>
        </w:trPr>
        <w:tc>
          <w:tcPr>
            <w:tcW w:w="2269" w:type="dxa"/>
          </w:tcPr>
          <w:p w:rsidR="00A14252" w:rsidRPr="006F6056" w:rsidRDefault="00A14252" w:rsidP="00413AB2">
            <w:pPr>
              <w:jc w:val="center"/>
            </w:pPr>
            <w:r w:rsidRPr="006F6056">
              <w:t>100279218380863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rPr>
                <w:rFonts w:hint="eastAsia"/>
              </w:rPr>
              <w:t>祖大为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60</w:t>
            </w:r>
          </w:p>
        </w:tc>
        <w:tc>
          <w:tcPr>
            <w:tcW w:w="992" w:type="dxa"/>
          </w:tcPr>
          <w:p w:rsidR="00A14252" w:rsidRPr="006F6056" w:rsidRDefault="00A14252" w:rsidP="00413AB2">
            <w:pPr>
              <w:jc w:val="center"/>
            </w:pPr>
            <w:r w:rsidRPr="006F6056">
              <w:t>48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73</w:t>
            </w:r>
          </w:p>
        </w:tc>
        <w:tc>
          <w:tcPr>
            <w:tcW w:w="1276" w:type="dxa"/>
          </w:tcPr>
          <w:p w:rsidR="00A14252" w:rsidRPr="006F6056" w:rsidRDefault="00A14252" w:rsidP="00413AB2">
            <w:pPr>
              <w:jc w:val="center"/>
            </w:pPr>
            <w:r w:rsidRPr="006F6056">
              <w:t>129</w:t>
            </w:r>
          </w:p>
        </w:tc>
        <w:tc>
          <w:tcPr>
            <w:tcW w:w="850" w:type="dxa"/>
          </w:tcPr>
          <w:p w:rsidR="00A14252" w:rsidRPr="006F6056" w:rsidRDefault="00A14252" w:rsidP="00413AB2">
            <w:pPr>
              <w:jc w:val="center"/>
            </w:pPr>
            <w:r w:rsidRPr="006F6056">
              <w:t>310</w:t>
            </w:r>
          </w:p>
        </w:tc>
      </w:tr>
    </w:tbl>
    <w:p w:rsidR="00A14252" w:rsidRDefault="00A14252" w:rsidP="00A14252">
      <w:pPr>
        <w:widowControl/>
        <w:spacing w:before="100" w:beforeAutospacing="1" w:after="100" w:afterAutospacing="1"/>
        <w:ind w:firstLineChars="200" w:firstLine="31680"/>
        <w:jc w:val="right"/>
      </w:pPr>
    </w:p>
    <w:sectPr w:rsidR="00A14252" w:rsidSect="0020367C">
      <w:pgSz w:w="11906" w:h="16838"/>
      <w:pgMar w:top="1021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252" w:rsidRDefault="00A14252" w:rsidP="00DF435A">
      <w:r>
        <w:separator/>
      </w:r>
    </w:p>
  </w:endnote>
  <w:endnote w:type="continuationSeparator" w:id="0">
    <w:p w:rsidR="00A14252" w:rsidRDefault="00A14252" w:rsidP="00DF4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252" w:rsidRDefault="00A14252" w:rsidP="00DF435A">
      <w:r>
        <w:separator/>
      </w:r>
    </w:p>
  </w:footnote>
  <w:footnote w:type="continuationSeparator" w:id="0">
    <w:p w:rsidR="00A14252" w:rsidRDefault="00A14252" w:rsidP="00DF43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B93"/>
    <w:rsid w:val="00051CC0"/>
    <w:rsid w:val="00061E85"/>
    <w:rsid w:val="00075F2D"/>
    <w:rsid w:val="00082DFF"/>
    <w:rsid w:val="00143A6E"/>
    <w:rsid w:val="00145359"/>
    <w:rsid w:val="00172195"/>
    <w:rsid w:val="001B6AF3"/>
    <w:rsid w:val="001D65B6"/>
    <w:rsid w:val="0020367C"/>
    <w:rsid w:val="00221976"/>
    <w:rsid w:val="002D7601"/>
    <w:rsid w:val="002F0A00"/>
    <w:rsid w:val="00364EF8"/>
    <w:rsid w:val="0040144E"/>
    <w:rsid w:val="00413AB2"/>
    <w:rsid w:val="00424C21"/>
    <w:rsid w:val="00475650"/>
    <w:rsid w:val="00492F10"/>
    <w:rsid w:val="004D5C60"/>
    <w:rsid w:val="004E3F5A"/>
    <w:rsid w:val="004F0D59"/>
    <w:rsid w:val="00513AE8"/>
    <w:rsid w:val="00533B44"/>
    <w:rsid w:val="0053621D"/>
    <w:rsid w:val="00587F77"/>
    <w:rsid w:val="00616363"/>
    <w:rsid w:val="006725C5"/>
    <w:rsid w:val="0068454E"/>
    <w:rsid w:val="006E70AB"/>
    <w:rsid w:val="006F6056"/>
    <w:rsid w:val="006F7E5F"/>
    <w:rsid w:val="007710E3"/>
    <w:rsid w:val="007A1F0D"/>
    <w:rsid w:val="007E5907"/>
    <w:rsid w:val="00817678"/>
    <w:rsid w:val="00837E9B"/>
    <w:rsid w:val="00837F37"/>
    <w:rsid w:val="008A0935"/>
    <w:rsid w:val="008A77F2"/>
    <w:rsid w:val="008B63B6"/>
    <w:rsid w:val="008C63E7"/>
    <w:rsid w:val="00973014"/>
    <w:rsid w:val="009D4EB4"/>
    <w:rsid w:val="009F74CD"/>
    <w:rsid w:val="00A14252"/>
    <w:rsid w:val="00AB69D6"/>
    <w:rsid w:val="00AB78DC"/>
    <w:rsid w:val="00AC69F9"/>
    <w:rsid w:val="00B450E1"/>
    <w:rsid w:val="00BB3BE0"/>
    <w:rsid w:val="00BF6B3D"/>
    <w:rsid w:val="00CD11BC"/>
    <w:rsid w:val="00D03555"/>
    <w:rsid w:val="00DF435A"/>
    <w:rsid w:val="00E05865"/>
    <w:rsid w:val="00E42B2B"/>
    <w:rsid w:val="00E82F2A"/>
    <w:rsid w:val="00E9505E"/>
    <w:rsid w:val="00ED14B4"/>
    <w:rsid w:val="00F24DE1"/>
    <w:rsid w:val="00F25B93"/>
    <w:rsid w:val="00F45700"/>
    <w:rsid w:val="00FA2B01"/>
    <w:rsid w:val="00FC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D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08D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F4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435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F4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435A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DF435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F435A"/>
    <w:rPr>
      <w:rFonts w:cs="Times New Roman"/>
    </w:rPr>
  </w:style>
  <w:style w:type="table" w:styleId="TableGrid">
    <w:name w:val="Table Grid"/>
    <w:basedOn w:val="TableNormal"/>
    <w:uiPriority w:val="99"/>
    <w:rsid w:val="00DF435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43A6E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3</Pages>
  <Words>369</Words>
  <Characters>2105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用户</cp:lastModifiedBy>
  <cp:revision>60</cp:revision>
  <cp:lastPrinted>2018-03-14T12:01:00Z</cp:lastPrinted>
  <dcterms:created xsi:type="dcterms:W3CDTF">2016-03-03T08:40:00Z</dcterms:created>
  <dcterms:modified xsi:type="dcterms:W3CDTF">2019-03-09T03:00:00Z</dcterms:modified>
</cp:coreProperties>
</file>